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37" w:rsidRPr="00FA0BD4" w:rsidRDefault="00343437" w:rsidP="00EE1B35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46.15pt;height:50.4pt;z-index:251658240;visibility:visible;mso-wrap-edited:f;mso-wrap-distance-bottom:8.5pt">
            <v:imagedata r:id="rId5" o:title=""/>
            <w10:wrap type="topAndBottom"/>
          </v:shape>
          <o:OLEObject Type="Embed" ProgID="Word.Picture.8" ShapeID="_x0000_s1026" DrawAspect="Content" ObjectID="_1558523348" r:id="rId6"/>
        </w:pict>
      </w:r>
      <w:r w:rsidRPr="00FA0BD4">
        <w:rPr>
          <w:rFonts w:ascii="Times New Roman" w:hAnsi="Times New Roman"/>
          <w:sz w:val="24"/>
          <w:szCs w:val="20"/>
          <w:lang w:eastAsia="ru-RU"/>
        </w:rPr>
        <w:t>ЧЕЛЯБИНСКАЯ    ОБЛАСТЬ</w:t>
      </w:r>
    </w:p>
    <w:p w:rsidR="00343437" w:rsidRPr="00FA0BD4" w:rsidRDefault="00343437" w:rsidP="00EE1B35">
      <w:pPr>
        <w:spacing w:after="0" w:line="240" w:lineRule="auto"/>
        <w:jc w:val="center"/>
        <w:rPr>
          <w:rFonts w:ascii="Times New Roman" w:hAnsi="Times New Roman"/>
          <w:sz w:val="4"/>
          <w:szCs w:val="20"/>
          <w:lang w:eastAsia="ru-RU"/>
        </w:rPr>
      </w:pPr>
    </w:p>
    <w:p w:rsidR="00343437" w:rsidRPr="00FA0BD4" w:rsidRDefault="00343437" w:rsidP="00EE1B35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  <w:r w:rsidRPr="00FA0BD4">
        <w:rPr>
          <w:rFonts w:ascii="Times New Roman" w:hAnsi="Times New Roman"/>
          <w:b/>
          <w:sz w:val="32"/>
          <w:szCs w:val="20"/>
          <w:lang w:eastAsia="ru-RU"/>
        </w:rPr>
        <w:t>СОБРАНИЕ  ДЕПУТАТОВ ЗЛАТОУСТОВСКОГО</w:t>
      </w:r>
    </w:p>
    <w:p w:rsidR="00343437" w:rsidRPr="00FA0BD4" w:rsidRDefault="00343437" w:rsidP="00EE1B35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  <w:r w:rsidRPr="00FA0BD4">
        <w:rPr>
          <w:rFonts w:ascii="Times New Roman" w:hAnsi="Times New Roman"/>
          <w:b/>
          <w:sz w:val="32"/>
          <w:szCs w:val="20"/>
          <w:lang w:eastAsia="ru-RU"/>
        </w:rPr>
        <w:t xml:space="preserve">ГОРОДСКОГО ОКРУГА </w:t>
      </w:r>
    </w:p>
    <w:p w:rsidR="00343437" w:rsidRPr="00FA0BD4" w:rsidRDefault="00343437" w:rsidP="00EE1B3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43437" w:rsidRPr="00FA0BD4" w:rsidRDefault="00343437" w:rsidP="00EE1B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A0BD4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343437" w:rsidRPr="00FA0BD4" w:rsidRDefault="00343437" w:rsidP="00EE1B35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343437" w:rsidRPr="00FA0BD4" w:rsidRDefault="00343437" w:rsidP="00EE1B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A0BD4">
        <w:rPr>
          <w:rFonts w:ascii="Times New Roman" w:hAnsi="Times New Roman"/>
          <w:b/>
          <w:sz w:val="24"/>
          <w:szCs w:val="24"/>
          <w:lang w:eastAsia="ru-RU"/>
        </w:rPr>
        <w:t xml:space="preserve">№ _____________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ab/>
        <w:t xml:space="preserve">                                         от_______________2017</w:t>
      </w:r>
      <w:r w:rsidRPr="00FA0BD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343437" w:rsidRPr="00FA0BD4" w:rsidRDefault="00343437" w:rsidP="00EE1B3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43437" w:rsidRDefault="00343437" w:rsidP="00EE1B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437" w:rsidRPr="003F5764" w:rsidRDefault="00343437" w:rsidP="003F57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764">
        <w:rPr>
          <w:rFonts w:ascii="Times New Roman" w:hAnsi="Times New Roman"/>
          <w:sz w:val="24"/>
          <w:szCs w:val="24"/>
        </w:rPr>
        <w:t xml:space="preserve">О внесении изменений в решение Собрания депутатов </w:t>
      </w:r>
    </w:p>
    <w:p w:rsidR="00343437" w:rsidRPr="003F5764" w:rsidRDefault="00343437" w:rsidP="003F57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764">
        <w:rPr>
          <w:rFonts w:ascii="Times New Roman" w:hAnsi="Times New Roman"/>
          <w:sz w:val="24"/>
          <w:szCs w:val="24"/>
        </w:rPr>
        <w:t xml:space="preserve">Златоустовского городского округа Челябинской области </w:t>
      </w:r>
      <w:r>
        <w:rPr>
          <w:rFonts w:ascii="Times New Roman" w:hAnsi="Times New Roman"/>
          <w:sz w:val="24"/>
          <w:szCs w:val="24"/>
        </w:rPr>
        <w:t xml:space="preserve">                    проект</w:t>
      </w:r>
    </w:p>
    <w:p w:rsidR="00343437" w:rsidRDefault="00343437" w:rsidP="004E4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764">
        <w:rPr>
          <w:rFonts w:ascii="Times New Roman" w:hAnsi="Times New Roman"/>
          <w:sz w:val="24"/>
          <w:szCs w:val="24"/>
        </w:rPr>
        <w:t xml:space="preserve">от </w:t>
      </w:r>
      <w:r w:rsidRPr="004E4853">
        <w:rPr>
          <w:rFonts w:ascii="Times New Roman" w:hAnsi="Times New Roman"/>
          <w:sz w:val="24"/>
          <w:szCs w:val="24"/>
        </w:rPr>
        <w:t xml:space="preserve">4 июля </w:t>
      </w:r>
      <w:smartTag w:uri="urn:schemas-microsoft-com:office:smarttags" w:element="metricconverter">
        <w:smartTagPr>
          <w:attr w:name="ProductID" w:val="2016 г"/>
        </w:smartTagPr>
        <w:r w:rsidRPr="004E4853">
          <w:rPr>
            <w:rFonts w:ascii="Times New Roman" w:hAnsi="Times New Roman"/>
            <w:sz w:val="24"/>
            <w:szCs w:val="24"/>
          </w:rPr>
          <w:t>2016 г</w:t>
        </w:r>
      </w:smartTag>
      <w:r w:rsidRPr="004E4853">
        <w:rPr>
          <w:rFonts w:ascii="Times New Roman" w:hAnsi="Times New Roman"/>
          <w:sz w:val="24"/>
          <w:szCs w:val="24"/>
        </w:rPr>
        <w:t xml:space="preserve">. N 40-ЗГО "Об утверждении Положения </w:t>
      </w:r>
    </w:p>
    <w:p w:rsidR="00343437" w:rsidRDefault="00343437" w:rsidP="004E4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853">
        <w:rPr>
          <w:rFonts w:ascii="Times New Roman" w:hAnsi="Times New Roman"/>
          <w:sz w:val="24"/>
          <w:szCs w:val="24"/>
        </w:rPr>
        <w:t xml:space="preserve">и состава комиссии по соблюдению требований к служебному </w:t>
      </w:r>
    </w:p>
    <w:p w:rsidR="00343437" w:rsidRDefault="00343437" w:rsidP="004E4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853">
        <w:rPr>
          <w:rFonts w:ascii="Times New Roman" w:hAnsi="Times New Roman"/>
          <w:sz w:val="24"/>
          <w:szCs w:val="24"/>
        </w:rPr>
        <w:t xml:space="preserve">поведению лиц, замещающих муниципальные должности, и </w:t>
      </w:r>
    </w:p>
    <w:p w:rsidR="00343437" w:rsidRDefault="00343437" w:rsidP="004E4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853">
        <w:rPr>
          <w:rFonts w:ascii="Times New Roman" w:hAnsi="Times New Roman"/>
          <w:sz w:val="24"/>
          <w:szCs w:val="24"/>
        </w:rPr>
        <w:t xml:space="preserve">муниципальных служащих и урегулированию конфликта </w:t>
      </w:r>
    </w:p>
    <w:p w:rsidR="00343437" w:rsidRDefault="00343437" w:rsidP="004E4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853">
        <w:rPr>
          <w:rFonts w:ascii="Times New Roman" w:hAnsi="Times New Roman"/>
          <w:sz w:val="24"/>
          <w:szCs w:val="24"/>
        </w:rPr>
        <w:t>интересов (официальное сокращенное наименование "Комиссия</w:t>
      </w:r>
    </w:p>
    <w:p w:rsidR="00343437" w:rsidRDefault="00343437" w:rsidP="004E4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853">
        <w:rPr>
          <w:rFonts w:ascii="Times New Roman" w:hAnsi="Times New Roman"/>
          <w:sz w:val="24"/>
          <w:szCs w:val="24"/>
        </w:rPr>
        <w:t xml:space="preserve"> по конфликту интересов") в Собрании депутатов Златоустовского</w:t>
      </w:r>
    </w:p>
    <w:p w:rsidR="00343437" w:rsidRPr="004E4853" w:rsidRDefault="00343437" w:rsidP="004E48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853">
        <w:rPr>
          <w:rFonts w:ascii="Times New Roman" w:hAnsi="Times New Roman"/>
          <w:sz w:val="24"/>
          <w:szCs w:val="24"/>
        </w:rPr>
        <w:t xml:space="preserve"> городского округа"</w:t>
      </w:r>
    </w:p>
    <w:p w:rsidR="00343437" w:rsidRDefault="00343437" w:rsidP="00CA02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437" w:rsidRDefault="00343437" w:rsidP="004E48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4853">
        <w:rPr>
          <w:rFonts w:ascii="Times New Roman" w:hAnsi="Times New Roman"/>
          <w:sz w:val="24"/>
          <w:szCs w:val="24"/>
        </w:rPr>
        <w:t>В соответствии с Федеральными законами от 02.03.2007 г. N 25-ФЗ "О муниципальной службе в Российской Федерации", от 06.10.2003 г. N 131-ФЗ "Об общих принципах организации местного самоуправления в Российской Федерации", от 25.12.2008 г. N 273-ФЗ "О противодействии коррупции", от 07.05.2013 г. N 79-ФЗ "О запрете отдельным категориям лиц открывать и иметь счета (вклады), хранить наличные денежные средства и ценности виностранных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от 03.12.2012 г. N 230-ФЗ "О контроле за соответствием расходов лиц, замещающих государственные должности, и иных лиц их доходам", руководствуясь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РФ от 01.07.2010 г. N 821</w:t>
      </w:r>
      <w:r>
        <w:rPr>
          <w:rFonts w:ascii="Times New Roman" w:hAnsi="Times New Roman"/>
          <w:sz w:val="24"/>
          <w:szCs w:val="24"/>
        </w:rPr>
        <w:t>:</w:t>
      </w:r>
    </w:p>
    <w:p w:rsidR="00343437" w:rsidRDefault="00343437" w:rsidP="00C86A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8B">
        <w:rPr>
          <w:rFonts w:ascii="Times New Roman" w:hAnsi="Times New Roman"/>
          <w:sz w:val="24"/>
          <w:szCs w:val="24"/>
        </w:rPr>
        <w:t xml:space="preserve">Собрание депутатов Златоустовского городского округа </w:t>
      </w:r>
      <w:r>
        <w:rPr>
          <w:rFonts w:ascii="Times New Roman" w:hAnsi="Times New Roman"/>
          <w:sz w:val="24"/>
          <w:szCs w:val="24"/>
        </w:rPr>
        <w:t>РЕШАЕТ</w:t>
      </w:r>
      <w:r w:rsidRPr="00C86A8B">
        <w:rPr>
          <w:rFonts w:ascii="Times New Roman" w:hAnsi="Times New Roman"/>
          <w:sz w:val="24"/>
          <w:szCs w:val="24"/>
        </w:rPr>
        <w:t>:</w:t>
      </w:r>
    </w:p>
    <w:p w:rsidR="00343437" w:rsidRDefault="00343437" w:rsidP="00C86A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437" w:rsidRDefault="00343437" w:rsidP="00C86A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437" w:rsidRDefault="00343437" w:rsidP="00C86A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437" w:rsidRPr="004E4853" w:rsidRDefault="00343437" w:rsidP="00EF063E">
      <w:pPr>
        <w:pStyle w:val="ListParagraph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решение</w:t>
      </w:r>
      <w:r w:rsidRPr="00C86A8B">
        <w:rPr>
          <w:rFonts w:ascii="Times New Roman" w:hAnsi="Times New Roman"/>
          <w:sz w:val="24"/>
          <w:szCs w:val="24"/>
        </w:rPr>
        <w:t xml:space="preserve"> Собрания депутатов Златоустовского городского округа Челябинской области </w:t>
      </w:r>
      <w:r w:rsidRPr="004E4853">
        <w:rPr>
          <w:rFonts w:ascii="Times New Roman" w:hAnsi="Times New Roman"/>
          <w:sz w:val="24"/>
          <w:szCs w:val="24"/>
        </w:rPr>
        <w:t xml:space="preserve">4 июля </w:t>
      </w:r>
      <w:smartTag w:uri="urn:schemas-microsoft-com:office:smarttags" w:element="metricconverter">
        <w:smartTagPr>
          <w:attr w:name="ProductID" w:val="2016 г"/>
        </w:smartTagPr>
        <w:r w:rsidRPr="004E4853">
          <w:rPr>
            <w:rFonts w:ascii="Times New Roman" w:hAnsi="Times New Roman"/>
            <w:sz w:val="24"/>
            <w:szCs w:val="24"/>
          </w:rPr>
          <w:t>2016 г</w:t>
        </w:r>
      </w:smartTag>
      <w:r w:rsidRPr="004E4853">
        <w:rPr>
          <w:rFonts w:ascii="Times New Roman" w:hAnsi="Times New Roman"/>
          <w:sz w:val="24"/>
          <w:szCs w:val="24"/>
        </w:rPr>
        <w:t>. N 40-ЗГО "Об утверждении Положения и состава комиссии по соблюдению требований к служебному поведению лиц, замещающих муниципальные должности, и муниципальных служащих и урегулированию конфликта интересов (официальное сокращенное наименование "Комиссияпо конфликту интересов") в Собрании депутатов Златоустовскогогородского округа"изменения согласно приложению.</w:t>
      </w:r>
    </w:p>
    <w:p w:rsidR="00343437" w:rsidRPr="002666BD" w:rsidRDefault="00343437" w:rsidP="00EF063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666BD">
        <w:rPr>
          <w:rFonts w:ascii="Times New Roman" w:hAnsi="Times New Roman"/>
          <w:sz w:val="24"/>
          <w:szCs w:val="24"/>
        </w:rPr>
        <w:t>Опубликовать настоящее решение в официальных средствах массовой информации и разместить на официальном сайте Златоустовского городского округа в сети "Интернет".</w:t>
      </w:r>
    </w:p>
    <w:p w:rsidR="00343437" w:rsidRDefault="00343437" w:rsidP="00EF063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1184A">
        <w:rPr>
          <w:rFonts w:ascii="Times New Roman" w:hAnsi="Times New Roman"/>
          <w:sz w:val="24"/>
          <w:szCs w:val="24"/>
        </w:rPr>
        <w:t>Контроль выполнения настоящего решения возложить на комиссию по местному самоуправлению.</w:t>
      </w:r>
    </w:p>
    <w:p w:rsidR="00343437" w:rsidRPr="00EF063E" w:rsidRDefault="00343437" w:rsidP="00EF063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43437" w:rsidRPr="0071184A" w:rsidRDefault="00343437" w:rsidP="00266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84A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343437" w:rsidRPr="0071184A" w:rsidRDefault="00343437" w:rsidP="00266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84A">
        <w:rPr>
          <w:rFonts w:ascii="Times New Roman" w:hAnsi="Times New Roman"/>
          <w:sz w:val="24"/>
          <w:szCs w:val="24"/>
        </w:rPr>
        <w:t>Златоустовского городского округа                           А.М. Карюков</w:t>
      </w: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Pr="00760C9F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  <w:r w:rsidRPr="00760C9F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:rsidR="00343437" w:rsidRPr="00760C9F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  <w:r w:rsidRPr="00760C9F">
        <w:rPr>
          <w:rFonts w:ascii="Times New Roman" w:hAnsi="Times New Roman"/>
          <w:sz w:val="24"/>
          <w:szCs w:val="24"/>
          <w:lang w:eastAsia="ru-RU"/>
        </w:rPr>
        <w:t xml:space="preserve">      к решению Собрания депутатов</w:t>
      </w:r>
    </w:p>
    <w:p w:rsidR="00343437" w:rsidRPr="00760C9F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  <w:r w:rsidRPr="00760C9F">
        <w:rPr>
          <w:rFonts w:ascii="Times New Roman" w:hAnsi="Times New Roman"/>
          <w:sz w:val="24"/>
          <w:szCs w:val="24"/>
          <w:lang w:eastAsia="ru-RU"/>
        </w:rPr>
        <w:t xml:space="preserve">      Златоустовского городского округа</w:t>
      </w: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  <w:r w:rsidRPr="00760C9F">
        <w:rPr>
          <w:rFonts w:ascii="Times New Roman" w:hAnsi="Times New Roman"/>
          <w:sz w:val="24"/>
          <w:szCs w:val="24"/>
          <w:lang w:eastAsia="ru-RU"/>
        </w:rPr>
        <w:t xml:space="preserve">      от ____________2016 г. №_______</w:t>
      </w:r>
    </w:p>
    <w:p w:rsidR="00343437" w:rsidRDefault="00343437" w:rsidP="00EE6BE0">
      <w:pPr>
        <w:spacing w:after="0" w:line="240" w:lineRule="auto"/>
        <w:ind w:firstLine="5245"/>
        <w:rPr>
          <w:rFonts w:ascii="Times New Roman" w:hAnsi="Times New Roman"/>
          <w:sz w:val="24"/>
          <w:szCs w:val="24"/>
          <w:lang w:eastAsia="ru-RU"/>
        </w:rPr>
      </w:pPr>
    </w:p>
    <w:p w:rsidR="00343437" w:rsidRPr="0071184A" w:rsidRDefault="00343437" w:rsidP="00CA0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437" w:rsidRPr="004E4853" w:rsidRDefault="00343437" w:rsidP="004E48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в решение</w:t>
      </w:r>
      <w:r w:rsidRPr="00C86A8B">
        <w:rPr>
          <w:rFonts w:ascii="Times New Roman" w:hAnsi="Times New Roman"/>
          <w:sz w:val="24"/>
          <w:szCs w:val="24"/>
        </w:rPr>
        <w:t xml:space="preserve"> Собрания депутатов Златоустовского городского округа Челябинской области от </w:t>
      </w:r>
      <w:r w:rsidRPr="004E4853">
        <w:rPr>
          <w:rFonts w:ascii="Times New Roman" w:hAnsi="Times New Roman"/>
          <w:sz w:val="24"/>
          <w:szCs w:val="24"/>
        </w:rPr>
        <w:t xml:space="preserve">4 июля </w:t>
      </w:r>
      <w:smartTag w:uri="urn:schemas-microsoft-com:office:smarttags" w:element="metricconverter">
        <w:smartTagPr>
          <w:attr w:name="ProductID" w:val="2016 г"/>
        </w:smartTagPr>
        <w:r w:rsidRPr="004E4853">
          <w:rPr>
            <w:rFonts w:ascii="Times New Roman" w:hAnsi="Times New Roman"/>
            <w:sz w:val="24"/>
            <w:szCs w:val="24"/>
          </w:rPr>
          <w:t>2016 г</w:t>
        </w:r>
      </w:smartTag>
      <w:r w:rsidRPr="004E4853">
        <w:rPr>
          <w:rFonts w:ascii="Times New Roman" w:hAnsi="Times New Roman"/>
          <w:sz w:val="24"/>
          <w:szCs w:val="24"/>
        </w:rPr>
        <w:t xml:space="preserve">. N 40-ЗГО "Об утверждении Положения </w:t>
      </w:r>
    </w:p>
    <w:p w:rsidR="00343437" w:rsidRPr="004E4853" w:rsidRDefault="00343437" w:rsidP="004E48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853">
        <w:rPr>
          <w:rFonts w:ascii="Times New Roman" w:hAnsi="Times New Roman"/>
          <w:sz w:val="24"/>
          <w:szCs w:val="24"/>
        </w:rPr>
        <w:t xml:space="preserve">и состава комиссии по соблюдению требований к служебному </w:t>
      </w:r>
    </w:p>
    <w:p w:rsidR="00343437" w:rsidRPr="004E4853" w:rsidRDefault="00343437" w:rsidP="004E48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853">
        <w:rPr>
          <w:rFonts w:ascii="Times New Roman" w:hAnsi="Times New Roman"/>
          <w:sz w:val="24"/>
          <w:szCs w:val="24"/>
        </w:rPr>
        <w:t xml:space="preserve">поведению лиц, замещающих муниципальные должности, и </w:t>
      </w:r>
    </w:p>
    <w:p w:rsidR="00343437" w:rsidRPr="004E4853" w:rsidRDefault="00343437" w:rsidP="004E48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853">
        <w:rPr>
          <w:rFonts w:ascii="Times New Roman" w:hAnsi="Times New Roman"/>
          <w:sz w:val="24"/>
          <w:szCs w:val="24"/>
        </w:rPr>
        <w:t xml:space="preserve">муниципальных служащих и урегулированию конфликта </w:t>
      </w:r>
    </w:p>
    <w:p w:rsidR="00343437" w:rsidRPr="004E4853" w:rsidRDefault="00343437" w:rsidP="004E48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853">
        <w:rPr>
          <w:rFonts w:ascii="Times New Roman" w:hAnsi="Times New Roman"/>
          <w:sz w:val="24"/>
          <w:szCs w:val="24"/>
        </w:rPr>
        <w:t>интересов (официальное сокращенное наименование "Комиссия</w:t>
      </w:r>
    </w:p>
    <w:p w:rsidR="00343437" w:rsidRPr="004E4853" w:rsidRDefault="00343437" w:rsidP="004E48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853">
        <w:rPr>
          <w:rFonts w:ascii="Times New Roman" w:hAnsi="Times New Roman"/>
          <w:sz w:val="24"/>
          <w:szCs w:val="24"/>
        </w:rPr>
        <w:t xml:space="preserve"> по конфликту интересов") в Собрании депутатов Златоустовского</w:t>
      </w:r>
    </w:p>
    <w:p w:rsidR="00343437" w:rsidRPr="00480503" w:rsidRDefault="00343437" w:rsidP="004E48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853">
        <w:rPr>
          <w:rFonts w:ascii="Times New Roman" w:hAnsi="Times New Roman"/>
          <w:sz w:val="24"/>
          <w:szCs w:val="24"/>
        </w:rPr>
        <w:t xml:space="preserve"> городского округа"</w:t>
      </w:r>
    </w:p>
    <w:p w:rsidR="00343437" w:rsidRPr="00480503" w:rsidRDefault="00343437" w:rsidP="00CA0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437" w:rsidRDefault="00343437" w:rsidP="00EE6B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BE0">
        <w:rPr>
          <w:rFonts w:ascii="Times New Roman" w:hAnsi="Times New Roman"/>
          <w:sz w:val="24"/>
          <w:szCs w:val="24"/>
        </w:rPr>
        <w:t>1.</w:t>
      </w:r>
      <w:r w:rsidRPr="00EE6B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Пункт 11 Приложения 2 к решению </w:t>
      </w:r>
      <w:r w:rsidRPr="00EE6BE0">
        <w:rPr>
          <w:rFonts w:ascii="Times New Roman" w:hAnsi="Times New Roman"/>
          <w:sz w:val="24"/>
          <w:szCs w:val="24"/>
        </w:rPr>
        <w:t xml:space="preserve">изложить в следующей редакции: </w:t>
      </w:r>
    </w:p>
    <w:p w:rsidR="00343437" w:rsidRPr="004E4853" w:rsidRDefault="00343437" w:rsidP="004E48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BE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11. Дильдин А.Н. </w:t>
      </w:r>
      <w:r w:rsidRPr="004E4853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директор ф</w:t>
      </w:r>
      <w:r w:rsidRPr="004E4853">
        <w:rPr>
          <w:rFonts w:ascii="Times New Roman" w:hAnsi="Times New Roman"/>
          <w:sz w:val="24"/>
          <w:szCs w:val="24"/>
        </w:rPr>
        <w:t>илиала федерального государственного бюджетного образовательного учреждения высшего профессионального образования "Южно-Уральский государственный университет" (национальный исследовательский университет) в г. Златоусте (по согласованию)</w:t>
      </w:r>
      <w:r>
        <w:rPr>
          <w:rFonts w:ascii="Times New Roman" w:hAnsi="Times New Roman"/>
          <w:sz w:val="24"/>
          <w:szCs w:val="24"/>
        </w:rPr>
        <w:t>».</w:t>
      </w:r>
    </w:p>
    <w:p w:rsidR="00343437" w:rsidRPr="004E4853" w:rsidRDefault="00343437" w:rsidP="004E48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43437" w:rsidRPr="004E4853" w:rsidRDefault="00343437" w:rsidP="004E48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43437" w:rsidRPr="00EE6BE0" w:rsidRDefault="00343437" w:rsidP="004E48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43437" w:rsidRDefault="00343437" w:rsidP="00EE6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437" w:rsidRPr="00480503" w:rsidRDefault="00343437" w:rsidP="00EE6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437" w:rsidRDefault="00343437" w:rsidP="00EE6B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Pr="0071184A">
        <w:rPr>
          <w:rFonts w:ascii="Times New Roman" w:hAnsi="Times New Roman"/>
          <w:sz w:val="24"/>
          <w:szCs w:val="24"/>
        </w:rPr>
        <w:t xml:space="preserve">Златоустовского городского округа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В.А. Жилин</w:t>
      </w:r>
    </w:p>
    <w:p w:rsidR="00343437" w:rsidRPr="00480503" w:rsidRDefault="00343437" w:rsidP="002666BD">
      <w:pPr>
        <w:rPr>
          <w:rFonts w:ascii="Times New Roman" w:hAnsi="Times New Roman"/>
          <w:sz w:val="24"/>
          <w:szCs w:val="24"/>
        </w:rPr>
      </w:pPr>
    </w:p>
    <w:p w:rsidR="00343437" w:rsidRPr="00480503" w:rsidRDefault="00343437" w:rsidP="002666BD">
      <w:pPr>
        <w:rPr>
          <w:rFonts w:ascii="Times New Roman" w:hAnsi="Times New Roman"/>
          <w:sz w:val="24"/>
          <w:szCs w:val="24"/>
        </w:rPr>
      </w:pPr>
    </w:p>
    <w:p w:rsidR="00343437" w:rsidRPr="00480503" w:rsidRDefault="00343437" w:rsidP="002666BD">
      <w:pPr>
        <w:rPr>
          <w:rFonts w:ascii="Times New Roman" w:hAnsi="Times New Roman"/>
          <w:sz w:val="24"/>
          <w:szCs w:val="24"/>
        </w:rPr>
      </w:pPr>
    </w:p>
    <w:p w:rsidR="00343437" w:rsidRPr="00480503" w:rsidRDefault="00343437" w:rsidP="002666BD">
      <w:pPr>
        <w:rPr>
          <w:rFonts w:ascii="Times New Roman" w:hAnsi="Times New Roman"/>
          <w:sz w:val="24"/>
          <w:szCs w:val="24"/>
        </w:rPr>
      </w:pPr>
    </w:p>
    <w:p w:rsidR="00343437" w:rsidRDefault="00343437" w:rsidP="002666BD">
      <w:pPr>
        <w:rPr>
          <w:rFonts w:ascii="Times New Roman" w:hAnsi="Times New Roman"/>
          <w:sz w:val="24"/>
          <w:szCs w:val="24"/>
        </w:rPr>
      </w:pPr>
    </w:p>
    <w:p w:rsidR="00343437" w:rsidRDefault="00343437" w:rsidP="002666BD">
      <w:pPr>
        <w:rPr>
          <w:rFonts w:ascii="Times New Roman" w:hAnsi="Times New Roman"/>
          <w:sz w:val="24"/>
          <w:szCs w:val="24"/>
        </w:rPr>
      </w:pPr>
    </w:p>
    <w:p w:rsidR="00343437" w:rsidRDefault="00343437" w:rsidP="002666BD">
      <w:pPr>
        <w:rPr>
          <w:rFonts w:ascii="Times New Roman" w:hAnsi="Times New Roman"/>
          <w:sz w:val="24"/>
          <w:szCs w:val="24"/>
        </w:rPr>
      </w:pPr>
    </w:p>
    <w:p w:rsidR="00343437" w:rsidRDefault="00343437" w:rsidP="002666BD">
      <w:pPr>
        <w:rPr>
          <w:rFonts w:ascii="Times New Roman" w:hAnsi="Times New Roman"/>
          <w:sz w:val="24"/>
          <w:szCs w:val="24"/>
        </w:rPr>
      </w:pPr>
    </w:p>
    <w:p w:rsidR="00343437" w:rsidRDefault="00343437" w:rsidP="002666BD">
      <w:pPr>
        <w:rPr>
          <w:rFonts w:ascii="Times New Roman" w:hAnsi="Times New Roman"/>
          <w:sz w:val="24"/>
          <w:szCs w:val="24"/>
        </w:rPr>
      </w:pPr>
    </w:p>
    <w:p w:rsidR="00343437" w:rsidRDefault="00343437" w:rsidP="002666BD">
      <w:pPr>
        <w:rPr>
          <w:rFonts w:ascii="Times New Roman" w:hAnsi="Times New Roman"/>
          <w:sz w:val="24"/>
          <w:szCs w:val="24"/>
        </w:rPr>
      </w:pPr>
    </w:p>
    <w:p w:rsidR="00343437" w:rsidRPr="00C86A8B" w:rsidRDefault="00343437" w:rsidP="002666B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sectPr w:rsidR="00343437" w:rsidRPr="00C86A8B" w:rsidSect="000F5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D7AB8"/>
    <w:multiLevelType w:val="hybridMultilevel"/>
    <w:tmpl w:val="DEB44774"/>
    <w:lvl w:ilvl="0" w:tplc="787CAB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5110D8F"/>
    <w:multiLevelType w:val="hybridMultilevel"/>
    <w:tmpl w:val="CD1E9EE0"/>
    <w:lvl w:ilvl="0" w:tplc="9C26C6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725297C"/>
    <w:multiLevelType w:val="hybridMultilevel"/>
    <w:tmpl w:val="5F9422B8"/>
    <w:lvl w:ilvl="0" w:tplc="BF2458F6">
      <w:start w:val="1"/>
      <w:numFmt w:val="decimal"/>
      <w:lvlText w:val="%1."/>
      <w:lvlJc w:val="left"/>
      <w:pPr>
        <w:ind w:left="11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B35"/>
    <w:rsid w:val="000F5AAE"/>
    <w:rsid w:val="002666BD"/>
    <w:rsid w:val="002A4936"/>
    <w:rsid w:val="00343437"/>
    <w:rsid w:val="003F5764"/>
    <w:rsid w:val="00480503"/>
    <w:rsid w:val="004E4853"/>
    <w:rsid w:val="00671C25"/>
    <w:rsid w:val="0071184A"/>
    <w:rsid w:val="00760C9F"/>
    <w:rsid w:val="008A7A30"/>
    <w:rsid w:val="00C86A8B"/>
    <w:rsid w:val="00CA02F2"/>
    <w:rsid w:val="00DC184A"/>
    <w:rsid w:val="00EB33BD"/>
    <w:rsid w:val="00EE1B35"/>
    <w:rsid w:val="00EE6BE0"/>
    <w:rsid w:val="00EF063E"/>
    <w:rsid w:val="00F26020"/>
    <w:rsid w:val="00F65CD1"/>
    <w:rsid w:val="00FA0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8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6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278</TotalTime>
  <Pages>3</Pages>
  <Words>535</Words>
  <Characters>3053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Собрание депутатов Златоустовского городского округа</cp:lastModifiedBy>
  <cp:revision>7</cp:revision>
  <cp:lastPrinted>2016-12-23T09:28:00Z</cp:lastPrinted>
  <dcterms:created xsi:type="dcterms:W3CDTF">2016-12-16T04:53:00Z</dcterms:created>
  <dcterms:modified xsi:type="dcterms:W3CDTF">2017-06-09T09:23:00Z</dcterms:modified>
</cp:coreProperties>
</file>